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01C9A" w14:textId="42604E5F" w:rsidR="001031DE" w:rsidRDefault="001031DE" w:rsidP="00967D4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 R A F T</w:t>
      </w:r>
    </w:p>
    <w:p w14:paraId="03AB7D97" w14:textId="64FDAC9F" w:rsidR="007B68FC" w:rsidRDefault="007B68FC" w:rsidP="00967D4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72D43463" w14:textId="19713659" w:rsidR="007B68FC" w:rsidRDefault="007B68FC" w:rsidP="00967D4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STNC Candidate Filing Form</w:t>
      </w:r>
    </w:p>
    <w:p w14:paraId="192268A3" w14:textId="4289FA9E" w:rsidR="004A4FBE" w:rsidRPr="007B68FC" w:rsidRDefault="007B68FC" w:rsidP="00967D4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68FC">
        <w:rPr>
          <w:rFonts w:ascii="Arial" w:hAnsi="Arial" w:cs="Arial"/>
          <w:sz w:val="24"/>
          <w:szCs w:val="24"/>
        </w:rPr>
        <w:t xml:space="preserve">Documentation </w:t>
      </w:r>
      <w:r w:rsidR="00967D48" w:rsidRPr="007B68FC">
        <w:rPr>
          <w:rFonts w:ascii="Arial" w:hAnsi="Arial" w:cs="Arial"/>
          <w:sz w:val="24"/>
          <w:szCs w:val="24"/>
        </w:rPr>
        <w:t>of Stakeholder Status</w:t>
      </w:r>
    </w:p>
    <w:p w14:paraId="5814F760" w14:textId="77777777" w:rsidR="004A4FBE" w:rsidRPr="007B68FC" w:rsidRDefault="004A4FBE" w:rsidP="004A4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6306A0" w14:textId="65258980" w:rsidR="004A4FBE" w:rsidRDefault="004A4FBE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18ED1B" w14:textId="134D1D72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F62FA" w14:textId="291A874F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to affirm that _______________________________________ </w:t>
      </w:r>
      <w:r w:rsidR="007B68FC">
        <w:rPr>
          <w:rFonts w:ascii="Arial" w:hAnsi="Arial" w:cs="Arial"/>
          <w:sz w:val="20"/>
          <w:szCs w:val="20"/>
        </w:rPr>
        <w:t>is</w:t>
      </w:r>
      <w:r>
        <w:rPr>
          <w:rFonts w:ascii="Arial" w:hAnsi="Arial" w:cs="Arial"/>
          <w:sz w:val="20"/>
          <w:szCs w:val="20"/>
        </w:rPr>
        <w:t xml:space="preserve"> a stakeholder </w:t>
      </w:r>
      <w:r w:rsidR="007B68FC">
        <w:rPr>
          <w:rFonts w:ascii="Arial" w:hAnsi="Arial" w:cs="Arial"/>
          <w:sz w:val="20"/>
          <w:szCs w:val="20"/>
        </w:rPr>
        <w:t xml:space="preserve">based upon </w:t>
      </w:r>
      <w:r>
        <w:rPr>
          <w:rFonts w:ascii="Arial" w:hAnsi="Arial" w:cs="Arial"/>
          <w:sz w:val="20"/>
          <w:szCs w:val="20"/>
        </w:rPr>
        <w:t>the following</w:t>
      </w:r>
      <w:r w:rsidR="007B68FC">
        <w:rPr>
          <w:rFonts w:ascii="Arial" w:hAnsi="Arial" w:cs="Arial"/>
          <w:sz w:val="20"/>
          <w:szCs w:val="20"/>
        </w:rPr>
        <w:t xml:space="preserve"> facts</w:t>
      </w:r>
      <w:r>
        <w:rPr>
          <w:rFonts w:ascii="Arial" w:hAnsi="Arial" w:cs="Arial"/>
          <w:sz w:val="20"/>
          <w:szCs w:val="20"/>
        </w:rPr>
        <w:t>:</w:t>
      </w:r>
    </w:p>
    <w:p w14:paraId="50D3843C" w14:textId="3C5CC1F0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88D560" w14:textId="5E709B79" w:rsidR="00710C3C" w:rsidRDefault="00710C3C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check one of the following boxes:  </w:t>
      </w:r>
    </w:p>
    <w:p w14:paraId="4AF518D8" w14:textId="0F6D079A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95DA9" wp14:editId="3C1296BB">
                <wp:simplePos x="0" y="0"/>
                <wp:positionH relativeFrom="column">
                  <wp:posOffset>15240</wp:posOffset>
                </wp:positionH>
                <wp:positionV relativeFrom="paragraph">
                  <wp:posOffset>134620</wp:posOffset>
                </wp:positionV>
                <wp:extent cx="198120" cy="175260"/>
                <wp:effectExtent l="0" t="0" r="1143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83E37" w14:textId="77777777" w:rsidR="00967D48" w:rsidRDefault="00967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95DA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2pt;margin-top:10.6pt;width:15.6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" fillcolor="white [3201]" strokeweight=".5pt">
                <v:textbox>
                  <w:txbxContent>
                    <w:p w14:paraId="6E983E37" w14:textId="77777777" w:rsidR="00967D48" w:rsidRDefault="00967D48"/>
                  </w:txbxContent>
                </v:textbox>
              </v:shape>
            </w:pict>
          </mc:Fallback>
        </mc:AlternateContent>
      </w:r>
    </w:p>
    <w:p w14:paraId="64D5C5B1" w14:textId="3504AE49" w:rsidR="00967D48" w:rsidRDefault="00967D48" w:rsidP="00710C3C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B68FC">
        <w:rPr>
          <w:rFonts w:ascii="Arial" w:hAnsi="Arial" w:cs="Arial"/>
          <w:sz w:val="20"/>
          <w:szCs w:val="20"/>
        </w:rPr>
        <w:t>Candidate lives</w:t>
      </w:r>
      <w:r>
        <w:rPr>
          <w:rFonts w:ascii="Arial" w:hAnsi="Arial" w:cs="Arial"/>
          <w:sz w:val="20"/>
          <w:szCs w:val="20"/>
        </w:rPr>
        <w:t xml:space="preserve"> in Region __</w:t>
      </w:r>
      <w:r w:rsidR="00710C3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 xml:space="preserve">_ </w:t>
      </w:r>
      <w:r w:rsidR="00710C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within the boundaries of the STNC</w:t>
      </w:r>
      <w:r w:rsidR="00710C3C">
        <w:rPr>
          <w:rFonts w:ascii="Arial" w:hAnsi="Arial" w:cs="Arial"/>
          <w:sz w:val="20"/>
          <w:szCs w:val="20"/>
        </w:rPr>
        <w:t>.  See map for description of the STNC’s four regions.</w:t>
      </w:r>
    </w:p>
    <w:p w14:paraId="2493CD84" w14:textId="77777777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66154A" w14:textId="5F11DB4B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B0AA8" wp14:editId="25E079D2">
                <wp:simplePos x="0" y="0"/>
                <wp:positionH relativeFrom="column">
                  <wp:posOffset>7620</wp:posOffset>
                </wp:positionH>
                <wp:positionV relativeFrom="paragraph">
                  <wp:posOffset>141605</wp:posOffset>
                </wp:positionV>
                <wp:extent cx="198120" cy="1752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13C8B" w14:textId="77777777" w:rsidR="00967D48" w:rsidRDefault="00967D48" w:rsidP="00967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B0AA8" id="Text Box 2" o:spid="_x0000_s1027" type="#_x0000_t202" style="position:absolute;margin-left:.6pt;margin-top:11.15pt;width:15.6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" fillcolor="white [3201]" strokeweight=".5pt">
                <v:textbox>
                  <w:txbxContent>
                    <w:p w14:paraId="23F13C8B" w14:textId="77777777" w:rsidR="00967D48" w:rsidRDefault="00967D48" w:rsidP="00967D48"/>
                  </w:txbxContent>
                </v:textbox>
              </v:shape>
            </w:pict>
          </mc:Fallback>
        </mc:AlternateContent>
      </w:r>
      <w:r w:rsidR="007B68FC">
        <w:rPr>
          <w:rFonts w:ascii="Arial" w:hAnsi="Arial" w:cs="Arial"/>
          <w:sz w:val="20"/>
          <w:szCs w:val="20"/>
        </w:rPr>
        <w:t>or</w:t>
      </w:r>
    </w:p>
    <w:p w14:paraId="5A9BAFB7" w14:textId="0C7CFAD8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B68FC">
        <w:rPr>
          <w:rFonts w:ascii="Arial" w:hAnsi="Arial" w:cs="Arial"/>
          <w:sz w:val="20"/>
          <w:szCs w:val="20"/>
        </w:rPr>
        <w:t>The Candidate works</w:t>
      </w:r>
      <w:r>
        <w:rPr>
          <w:rFonts w:ascii="Arial" w:hAnsi="Arial" w:cs="Arial"/>
          <w:sz w:val="20"/>
          <w:szCs w:val="20"/>
        </w:rPr>
        <w:t xml:space="preserve"> within the STNC</w:t>
      </w:r>
      <w:r w:rsidR="007B68FC">
        <w:rPr>
          <w:rFonts w:ascii="Arial" w:hAnsi="Arial" w:cs="Arial"/>
          <w:sz w:val="20"/>
          <w:szCs w:val="20"/>
        </w:rPr>
        <w:t xml:space="preserve"> boundaries</w:t>
      </w:r>
    </w:p>
    <w:p w14:paraId="1411F4CC" w14:textId="77777777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006779" w14:textId="43023582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387E6" wp14:editId="41F87112">
                <wp:simplePos x="0" y="0"/>
                <wp:positionH relativeFrom="column">
                  <wp:posOffset>15240</wp:posOffset>
                </wp:positionH>
                <wp:positionV relativeFrom="paragraph">
                  <wp:posOffset>126365</wp:posOffset>
                </wp:positionV>
                <wp:extent cx="198120" cy="175260"/>
                <wp:effectExtent l="0" t="0" r="1143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5CC00" w14:textId="77777777" w:rsidR="00967D48" w:rsidRDefault="00967D48" w:rsidP="00967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387E6" id="Text Box 3" o:spid="_x0000_s1028" type="#_x0000_t202" style="position:absolute;margin-left:1.2pt;margin-top:9.95pt;width:15.6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" fillcolor="white [3201]" strokeweight=".5pt">
                <v:textbox>
                  <w:txbxContent>
                    <w:p w14:paraId="1E35CC00" w14:textId="77777777" w:rsidR="00967D48" w:rsidRDefault="00967D48" w:rsidP="00967D48"/>
                  </w:txbxContent>
                </v:textbox>
              </v:shape>
            </w:pict>
          </mc:Fallback>
        </mc:AlternateContent>
      </w:r>
      <w:r w:rsidR="007B68FC">
        <w:rPr>
          <w:rFonts w:ascii="Arial" w:hAnsi="Arial" w:cs="Arial"/>
          <w:sz w:val="20"/>
          <w:szCs w:val="20"/>
        </w:rPr>
        <w:t>or</w:t>
      </w:r>
    </w:p>
    <w:p w14:paraId="53F58A1F" w14:textId="6AF038F0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B68FC">
        <w:rPr>
          <w:rFonts w:ascii="Arial" w:hAnsi="Arial" w:cs="Arial"/>
          <w:sz w:val="20"/>
          <w:szCs w:val="20"/>
        </w:rPr>
        <w:t>The Candidate owns</w:t>
      </w:r>
      <w:r>
        <w:rPr>
          <w:rFonts w:ascii="Arial" w:hAnsi="Arial" w:cs="Arial"/>
          <w:sz w:val="20"/>
          <w:szCs w:val="20"/>
        </w:rPr>
        <w:t xml:space="preserve"> real property </w:t>
      </w:r>
      <w:r w:rsidR="007B68FC">
        <w:rPr>
          <w:rFonts w:ascii="Arial" w:hAnsi="Arial" w:cs="Arial"/>
          <w:sz w:val="20"/>
          <w:szCs w:val="20"/>
        </w:rPr>
        <w:t>within</w:t>
      </w:r>
      <w:r>
        <w:rPr>
          <w:rFonts w:ascii="Arial" w:hAnsi="Arial" w:cs="Arial"/>
          <w:sz w:val="20"/>
          <w:szCs w:val="20"/>
        </w:rPr>
        <w:t xml:space="preserve"> the STNC </w:t>
      </w:r>
      <w:r w:rsidR="007B68FC">
        <w:rPr>
          <w:rFonts w:ascii="Arial" w:hAnsi="Arial" w:cs="Arial"/>
          <w:sz w:val="20"/>
          <w:szCs w:val="20"/>
        </w:rPr>
        <w:t>boundaries</w:t>
      </w:r>
    </w:p>
    <w:p w14:paraId="7586CEF6" w14:textId="77777777" w:rsidR="00967D48" w:rsidRDefault="00967D48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75198" w14:textId="56B4B5F8" w:rsidR="00967D48" w:rsidRDefault="00967D48" w:rsidP="00967D48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0C3B8" wp14:editId="1678FF31">
                <wp:simplePos x="0" y="0"/>
                <wp:positionH relativeFrom="column">
                  <wp:posOffset>15240</wp:posOffset>
                </wp:positionH>
                <wp:positionV relativeFrom="paragraph">
                  <wp:posOffset>141605</wp:posOffset>
                </wp:positionV>
                <wp:extent cx="198120" cy="175260"/>
                <wp:effectExtent l="0" t="0" r="1143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6E11A" w14:textId="77777777" w:rsidR="00967D48" w:rsidRDefault="00967D48" w:rsidP="00967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90C3B8" id="Text Box 4" o:spid="_x0000_s1029" type="#_x0000_t202" style="position:absolute;left:0;text-align:left;margin-left:1.2pt;margin-top:11.15pt;width:15.6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" fillcolor="white [3201]" strokeweight=".5pt">
                <v:textbox>
                  <w:txbxContent>
                    <w:p w14:paraId="4EB6E11A" w14:textId="77777777" w:rsidR="00967D48" w:rsidRDefault="00967D48" w:rsidP="00967D48"/>
                  </w:txbxContent>
                </v:textbox>
              </v:shape>
            </w:pict>
          </mc:Fallback>
        </mc:AlternateContent>
      </w:r>
      <w:r w:rsidR="007B68FC">
        <w:rPr>
          <w:rFonts w:ascii="Arial" w:hAnsi="Arial" w:cs="Arial"/>
          <w:sz w:val="20"/>
          <w:szCs w:val="20"/>
        </w:rPr>
        <w:t>or</w:t>
      </w:r>
    </w:p>
    <w:p w14:paraId="34C83761" w14:textId="72305BA7" w:rsidR="00C46C76" w:rsidRDefault="00967D48" w:rsidP="00967D48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B68FC">
        <w:rPr>
          <w:rFonts w:ascii="Arial" w:hAnsi="Arial" w:cs="Arial"/>
          <w:sz w:val="20"/>
          <w:szCs w:val="20"/>
        </w:rPr>
        <w:t>The Candidate</w:t>
      </w:r>
      <w:r w:rsidR="00C46C76">
        <w:rPr>
          <w:rFonts w:ascii="Arial" w:hAnsi="Arial" w:cs="Arial"/>
          <w:sz w:val="20"/>
          <w:szCs w:val="20"/>
        </w:rPr>
        <w:t xml:space="preserve"> has presented documentation stating that that candidate has a substantial and on-going participation with _______________________________________(name of </w:t>
      </w:r>
      <w:r w:rsidR="00483FE1">
        <w:rPr>
          <w:rFonts w:ascii="Arial" w:hAnsi="Arial" w:cs="Arial"/>
          <w:sz w:val="20"/>
          <w:szCs w:val="20"/>
        </w:rPr>
        <w:t xml:space="preserve">the educational, non-profit or religious </w:t>
      </w:r>
      <w:r w:rsidR="00C46C76">
        <w:rPr>
          <w:rFonts w:ascii="Arial" w:hAnsi="Arial" w:cs="Arial"/>
          <w:sz w:val="20"/>
          <w:szCs w:val="20"/>
        </w:rPr>
        <w:t>organization)</w:t>
      </w:r>
      <w:r w:rsidR="00483FE1">
        <w:rPr>
          <w:rFonts w:ascii="Arial" w:hAnsi="Arial" w:cs="Arial"/>
          <w:sz w:val="20"/>
          <w:szCs w:val="20"/>
        </w:rPr>
        <w:t>, and that this organization meets all of the requirements of  the Los Angeles City Administrative Code, section … and the STNC’s Standing Rules.</w:t>
      </w:r>
    </w:p>
    <w:p w14:paraId="61535AA2" w14:textId="4438FDBE" w:rsidR="001031DE" w:rsidRDefault="001031DE" w:rsidP="00967D48">
      <w:pPr>
        <w:spacing w:after="0" w:line="240" w:lineRule="auto"/>
        <w:ind w:left="720" w:hanging="720"/>
        <w:rPr>
          <w:rFonts w:ascii="Arial" w:hAnsi="Arial" w:cs="Arial"/>
          <w:sz w:val="20"/>
          <w:szCs w:val="20"/>
        </w:rPr>
      </w:pPr>
    </w:p>
    <w:p w14:paraId="7171F2CB" w14:textId="088E8A8D" w:rsidR="001031DE" w:rsidRDefault="00483FE1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applicant  </w:t>
      </w:r>
      <w:r w:rsidRPr="00483FE1">
        <w:rPr>
          <w:rFonts w:ascii="Arial" w:hAnsi="Arial" w:cs="Arial"/>
          <w:sz w:val="20"/>
          <w:szCs w:val="20"/>
          <w:u w:val="single"/>
        </w:rPr>
        <w:t>has / has not</w:t>
      </w:r>
      <w:r>
        <w:rPr>
          <w:rFonts w:ascii="Arial" w:hAnsi="Arial" w:cs="Arial"/>
          <w:sz w:val="20"/>
          <w:szCs w:val="20"/>
        </w:rPr>
        <w:t xml:space="preserve">  been determined to be eligible for consideration by the STNC Board to become a member of the STNC Board.  </w:t>
      </w:r>
    </w:p>
    <w:p w14:paraId="4052EC32" w14:textId="483C089D" w:rsidR="00483FE1" w:rsidRDefault="00483FE1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234FB1" w14:textId="46A55A13" w:rsidR="00483FE1" w:rsidRDefault="00483FE1" w:rsidP="004A4FB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determination made at an Executive Committee meeting held on </w:t>
      </w:r>
      <w:r w:rsidRPr="00483FE1">
        <w:rPr>
          <w:rFonts w:ascii="Arial" w:hAnsi="Arial" w:cs="Arial"/>
          <w:sz w:val="20"/>
          <w:szCs w:val="20"/>
          <w:u w:val="single"/>
        </w:rPr>
        <w:t xml:space="preserve">                                     </w:t>
      </w:r>
      <w:r w:rsidRPr="00483FE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date). </w:t>
      </w:r>
    </w:p>
    <w:p w14:paraId="44C4ECB2" w14:textId="51B94739" w:rsidR="00483FE1" w:rsidRDefault="00483FE1" w:rsidP="004A4FB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83F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28B41" w14:textId="77777777" w:rsidR="00557D1D" w:rsidRDefault="00557D1D" w:rsidP="001071F2">
      <w:pPr>
        <w:spacing w:after="0" w:line="240" w:lineRule="auto"/>
      </w:pPr>
      <w:r>
        <w:separator/>
      </w:r>
    </w:p>
  </w:endnote>
  <w:endnote w:type="continuationSeparator" w:id="0">
    <w:p w14:paraId="6DA9BCAC" w14:textId="77777777" w:rsidR="00557D1D" w:rsidRDefault="00557D1D" w:rsidP="001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CF755" w14:textId="77777777" w:rsidR="00875827" w:rsidRDefault="00875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3B51" w14:textId="33C94AC5" w:rsidR="001071F2" w:rsidRDefault="007B68FC">
    <w:pPr>
      <w:pStyle w:val="Footer"/>
    </w:pPr>
    <w:r>
      <w:t>Draft for 25 January 2021 Standing Rules Committee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A93F" w14:textId="77777777" w:rsidR="00875827" w:rsidRDefault="00875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FACB2" w14:textId="77777777" w:rsidR="00557D1D" w:rsidRDefault="00557D1D" w:rsidP="001071F2">
      <w:pPr>
        <w:spacing w:after="0" w:line="240" w:lineRule="auto"/>
      </w:pPr>
      <w:r>
        <w:separator/>
      </w:r>
    </w:p>
  </w:footnote>
  <w:footnote w:type="continuationSeparator" w:id="0">
    <w:p w14:paraId="0CF4E3A4" w14:textId="77777777" w:rsidR="00557D1D" w:rsidRDefault="00557D1D" w:rsidP="0010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FCF3" w14:textId="77777777" w:rsidR="00875827" w:rsidRDefault="008758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605436"/>
      <w:docPartObj>
        <w:docPartGallery w:val="Watermarks"/>
        <w:docPartUnique/>
      </w:docPartObj>
    </w:sdtPr>
    <w:sdtContent>
      <w:p w14:paraId="1B0EEC65" w14:textId="53DB89F3" w:rsidR="001071F2" w:rsidRDefault="00875827">
        <w:pPr>
          <w:pStyle w:val="Header"/>
        </w:pPr>
        <w:r>
          <w:rPr>
            <w:noProof/>
          </w:rPr>
          <w:pict w14:anchorId="194BB79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987F" w14:textId="77777777" w:rsidR="00875827" w:rsidRDefault="00875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8"/>
    <w:rsid w:val="000121A3"/>
    <w:rsid w:val="001031DE"/>
    <w:rsid w:val="001071F2"/>
    <w:rsid w:val="002C42EE"/>
    <w:rsid w:val="00483FE1"/>
    <w:rsid w:val="004A4FBE"/>
    <w:rsid w:val="00557D1D"/>
    <w:rsid w:val="006F71FC"/>
    <w:rsid w:val="00710C3C"/>
    <w:rsid w:val="007B68FC"/>
    <w:rsid w:val="00875827"/>
    <w:rsid w:val="00967D48"/>
    <w:rsid w:val="00A43D91"/>
    <w:rsid w:val="00C46C76"/>
    <w:rsid w:val="00EB51E9"/>
    <w:rsid w:val="00FC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0B076CE"/>
  <w15:chartTrackingRefBased/>
  <w15:docId w15:val="{53DE8AB9-4C8B-48AC-A07B-2D4EDA2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F2"/>
  </w:style>
  <w:style w:type="paragraph" w:styleId="Footer">
    <w:name w:val="footer"/>
    <w:basedOn w:val="Normal"/>
    <w:link w:val="FooterChar"/>
    <w:uiPriority w:val="99"/>
    <w:unhideWhenUsed/>
    <w:rsid w:val="00107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1F2"/>
  </w:style>
  <w:style w:type="paragraph" w:styleId="BalloonText">
    <w:name w:val="Balloon Text"/>
    <w:basedOn w:val="Normal"/>
    <w:link w:val="BalloonTextChar"/>
    <w:uiPriority w:val="99"/>
    <w:semiHidden/>
    <w:unhideWhenUsed/>
    <w:rsid w:val="00875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Documents\Custom%20Office%20Templates\Blank%20document%2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3</Template>
  <TotalTime>55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 Skiles</cp:lastModifiedBy>
  <cp:revision>6</cp:revision>
  <cp:lastPrinted>2020-12-01T19:23:00Z</cp:lastPrinted>
  <dcterms:created xsi:type="dcterms:W3CDTF">2020-09-09T21:45:00Z</dcterms:created>
  <dcterms:modified xsi:type="dcterms:W3CDTF">2020-12-01T19:23:00Z</dcterms:modified>
</cp:coreProperties>
</file>